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RPr="009C0A58" w14:paraId="72441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B57A6CC" w14:textId="46264A03" w:rsidR="00A70674" w:rsidRPr="009C0A58" w:rsidRDefault="0002447C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Hebden Green School</w:t>
            </w:r>
            <w:r w:rsidR="00E118A4" w:rsidRPr="009C0A58">
              <w:rPr>
                <w:noProof/>
                <w:lang w:val="en-GB" w:bidi="en-GB"/>
              </w:rPr>
              <w:t xml:space="preserve"> </w:t>
            </w:r>
            <w:r>
              <w:rPr>
                <w:noProof/>
                <w:lang w:val="en-GB" w:bidi="en-GB"/>
              </w:rPr>
              <w:t>A</w:t>
            </w:r>
            <w:r w:rsidR="00E118A4" w:rsidRPr="009C0A58">
              <w:rPr>
                <w:noProof/>
                <w:lang w:val="en-GB" w:bidi="en-GB"/>
              </w:rPr>
              <w:t xml:space="preserve">cademic </w:t>
            </w:r>
            <w:r>
              <w:rPr>
                <w:noProof/>
                <w:lang w:val="en-GB" w:bidi="en-GB"/>
              </w:rPr>
              <w:t>C</w:t>
            </w:r>
            <w:r w:rsidR="00E118A4" w:rsidRPr="009C0A58">
              <w:rPr>
                <w:noProof/>
                <w:lang w:val="en-GB" w:bidi="en-GB"/>
              </w:rPr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0CA6B395" w14:textId="6DAA8B18" w:rsidR="00A70674" w:rsidRPr="009C0A58" w:rsidRDefault="006F1D3C">
            <w:pPr>
              <w:pStyle w:val="Subtitle"/>
              <w:rPr>
                <w:noProof/>
                <w:lang w:val="en-GB"/>
              </w:rPr>
            </w:pPr>
            <w:r w:rsidRPr="009C0A58">
              <w:rPr>
                <w:noProof/>
                <w:lang w:val="en-GB" w:bidi="en-GB"/>
              </w:rPr>
              <w:t>202</w:t>
            </w:r>
            <w:r w:rsidR="002A64FA">
              <w:rPr>
                <w:noProof/>
                <w:lang w:val="en-GB" w:bidi="en-GB"/>
              </w:rPr>
              <w:t>8</w:t>
            </w:r>
            <w:r w:rsidRPr="009C0A58">
              <w:rPr>
                <w:noProof/>
                <w:lang w:val="en-GB" w:bidi="en-GB"/>
              </w:rPr>
              <w:t xml:space="preserve"> to 202</w:t>
            </w:r>
            <w:r w:rsidR="002A64FA">
              <w:rPr>
                <w:noProof/>
                <w:lang w:val="en-GB" w:bidi="en-GB"/>
              </w:rPr>
              <w:t>9</w:t>
            </w:r>
          </w:p>
        </w:tc>
      </w:tr>
      <w:tr w:rsidR="00A70674" w:rsidRPr="009C0A58" w14:paraId="55BB60B8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9F0CAF6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5A7141C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</w:tr>
    </w:tbl>
    <w:p w14:paraId="107A57ED" w14:textId="7DD19E29" w:rsidR="00A70674" w:rsidRPr="009C0A58" w:rsidRDefault="00A70674">
      <w:pPr>
        <w:pStyle w:val="NoSpacing"/>
        <w:rPr>
          <w:noProof/>
          <w:lang w:val="en-GB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:rsidRPr="009C0A58" w14:paraId="7F2C83C3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F4B00E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8BD3D9" w14:textId="5B71DC24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September 202</w:t>
                  </w:r>
                  <w:r w:rsidR="0061768B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A70674" w:rsidRPr="009C0A58" w14:paraId="0114540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4730F18F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6D717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83E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C2AAFB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264C8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1D6B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A6185F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01C6B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C711B3" w:rsidRPr="009C0A58" w14:paraId="0B500E22" w14:textId="77777777" w:rsidTr="00D01FD6">
                    <w:tc>
                      <w:tcPr>
                        <w:tcW w:w="448" w:type="dxa"/>
                      </w:tcPr>
                      <w:p w14:paraId="3BAFD2B1" w14:textId="06B70D39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329EAD" w14:textId="0F107DCE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FE2C8A" w14:textId="158F07DF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FF6DDE" w14:textId="2EE4AB5E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E26BF48" w14:textId="788033AC" w:rsidR="00C711B3" w:rsidRPr="009C0A58" w:rsidRDefault="00D01FD6" w:rsidP="00C711B3">
                        <w:pPr>
                          <w:rPr>
                            <w:noProof/>
                            <w:lang w:val="en-GB"/>
                          </w:rPr>
                        </w:pPr>
                        <w:r w:rsidRPr="00D01FD6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F84FAA2" w14:textId="363DB61C" w:rsidR="00C711B3" w:rsidRPr="009C0A58" w:rsidRDefault="00D01FD6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8FEBA5" w14:textId="5C8D5D36" w:rsidR="00C711B3" w:rsidRPr="009C0A58" w:rsidRDefault="00D01FD6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</w:tr>
                  <w:tr w:rsidR="007821F1" w:rsidRPr="009C0A58" w14:paraId="4A6D424E" w14:textId="77777777" w:rsidTr="00F536EE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193AE520" w14:textId="36FE69E0" w:rsidR="007821F1" w:rsidRPr="001A3B9A" w:rsidRDefault="007821F1" w:rsidP="007821F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A3B9A">
                          <w:rPr>
                            <w:noProof/>
                            <w:color w:val="FFFFFF" w:themeColor="background1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374CE00" w14:textId="5930929C" w:rsidR="007821F1" w:rsidRPr="00F536EE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 w:rsidRPr="00F536EE">
                          <w:rPr>
                            <w:noProof/>
                            <w:color w:val="FFFFFF" w:themeColor="background1"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30F9384" w14:textId="0AD5D779" w:rsidR="007821F1" w:rsidRPr="00F536EE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 w:rsidRPr="00F536EE"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B0DA9" w14:textId="48B7F740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7FD04" w14:textId="7B9AEB13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62363B" w14:textId="08C8D0FA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C73C9D" w14:textId="56FB5C9B" w:rsidR="007821F1" w:rsidRPr="009C0A58" w:rsidRDefault="00D01FD6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</w:tr>
                  <w:tr w:rsidR="007821F1" w:rsidRPr="009C0A58" w14:paraId="597B6637" w14:textId="77777777" w:rsidTr="00980AB3">
                    <w:tc>
                      <w:tcPr>
                        <w:tcW w:w="448" w:type="dxa"/>
                      </w:tcPr>
                      <w:p w14:paraId="5C957A0F" w14:textId="2C449F8F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8757A" w14:textId="197B1869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FB5F7" w14:textId="1B05B820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34AD41" w14:textId="45757688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77F5D" w14:textId="330CA762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0DEA13" w14:textId="10D99747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D9CC31" w14:textId="57CE3C8C" w:rsidR="007821F1" w:rsidRPr="009C0A58" w:rsidRDefault="00D01FD6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</w:tr>
                  <w:tr w:rsidR="007821F1" w:rsidRPr="009C0A58" w14:paraId="1789A929" w14:textId="77777777" w:rsidTr="00980AB3">
                    <w:tc>
                      <w:tcPr>
                        <w:tcW w:w="448" w:type="dxa"/>
                      </w:tcPr>
                      <w:p w14:paraId="6E0D33D4" w14:textId="79E8D28E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A42C8" w14:textId="56FF988B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30A263" w14:textId="068D2B3B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27E7E" w14:textId="70C01EE4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4B6909" w14:textId="3B0EABF7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4096020" w14:textId="279E0392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98E02" w14:textId="76E5B95F" w:rsidR="007821F1" w:rsidRPr="009C0A58" w:rsidRDefault="00D01FD6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</w:tr>
                  <w:tr w:rsidR="007821F1" w:rsidRPr="009C0A58" w14:paraId="728B4975" w14:textId="77777777" w:rsidTr="00980AB3">
                    <w:tc>
                      <w:tcPr>
                        <w:tcW w:w="448" w:type="dxa"/>
                      </w:tcPr>
                      <w:p w14:paraId="172B59D9" w14:textId="5F0E3779" w:rsidR="007821F1" w:rsidRPr="009C0A58" w:rsidRDefault="00D01FD6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28609" w14:textId="3A2A8DFF" w:rsidR="007821F1" w:rsidRPr="009C0A58" w:rsidRDefault="00D01FD6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7D0DEA" w14:textId="73FBC2AA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BB396" w14:textId="1C67F0AA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753259" w14:textId="5A887BCE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19444B" w14:textId="410263B4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5DCCEB" w14:textId="6230FE18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7821F1" w:rsidRPr="009C0A58" w14:paraId="06AD3D87" w14:textId="77777777" w:rsidTr="000861E0">
                    <w:tc>
                      <w:tcPr>
                        <w:tcW w:w="448" w:type="dxa"/>
                      </w:tcPr>
                      <w:p w14:paraId="648DF188" w14:textId="58853243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77DB21" w14:textId="77777777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E49F7" w14:textId="77777777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0885CA" w14:textId="77777777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015001" w14:textId="77777777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6703FD" w14:textId="58641A18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10E1A5" w14:textId="345C6A3B" w:rsidR="007821F1" w:rsidRPr="009C0A58" w:rsidRDefault="007821F1" w:rsidP="007821F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F1E1B91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3E78B66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4DB842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6E2E924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4697EB4" w14:textId="25942E05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October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 w:rsidR="0061768B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A70674" w:rsidRPr="009C0A58" w14:paraId="628D711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167E0F5C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ADEA2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BF3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70EC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E51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7268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9DF80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40656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056D6A" w:rsidRPr="009C0A58" w14:paraId="7734FA3D" w14:textId="77777777" w:rsidTr="00980AB3">
                    <w:tc>
                      <w:tcPr>
                        <w:tcW w:w="448" w:type="dxa"/>
                      </w:tcPr>
                      <w:p w14:paraId="7D1FFD15" w14:textId="7777777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3D0577" w14:textId="6057F1E0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07835D" w14:textId="2302D162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2477E86" w14:textId="3365D0B9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CD9859" w14:textId="10EEED11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A549D" w14:textId="053CD934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6D0A67" w14:textId="6B8F9694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</w:tr>
                  <w:tr w:rsidR="00056D6A" w:rsidRPr="009C0A58" w14:paraId="627AEBC2" w14:textId="77777777" w:rsidTr="00980AB3">
                    <w:tc>
                      <w:tcPr>
                        <w:tcW w:w="448" w:type="dxa"/>
                      </w:tcPr>
                      <w:p w14:paraId="4670FAC8" w14:textId="5F6FE1C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51B7F9" w14:textId="62358754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BCC30" w14:textId="7E90963C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0351" w14:textId="0BE08059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7CDE8A" w14:textId="3EA8963F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72431B" w14:textId="54003D40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85221F" w14:textId="6D0AC0F2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056D6A" w:rsidRPr="009C0A58" w14:paraId="56E0C16F" w14:textId="77777777" w:rsidTr="00980AB3">
                    <w:tc>
                      <w:tcPr>
                        <w:tcW w:w="448" w:type="dxa"/>
                      </w:tcPr>
                      <w:p w14:paraId="20B34BEB" w14:textId="3A957AE8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743311" w14:textId="6B831AFA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7CB99" w14:textId="5098F01C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AA7DCF" w14:textId="1640471A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91DC7" w14:textId="3AF47D9F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E8423E" w14:textId="76E81DAA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423465" w14:textId="0B0E6604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</w:tr>
                  <w:tr w:rsidR="00056D6A" w:rsidRPr="009C0A58" w14:paraId="5E3B0B39" w14:textId="77777777" w:rsidTr="00980AB3">
                    <w:tc>
                      <w:tcPr>
                        <w:tcW w:w="448" w:type="dxa"/>
                      </w:tcPr>
                      <w:p w14:paraId="0769A8C1" w14:textId="121A94EE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7B9707" w14:textId="6CFD56FC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DDA1C" w14:textId="426C4B45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33AB" w14:textId="4F906929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C1C9C" w14:textId="721F349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825F51" w14:textId="2ED078F5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F8DAD" w14:textId="0A44D31A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</w:tr>
                  <w:tr w:rsidR="00056D6A" w:rsidRPr="009C0A58" w14:paraId="6238DD96" w14:textId="77777777" w:rsidTr="00163729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A2A80B2" w14:textId="448B722C" w:rsidR="00056D6A" w:rsidRPr="00163729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</w:t>
                        </w:r>
                        <w:r w:rsidR="00163729" w:rsidRPr="00163729"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B97F139" w14:textId="273E789A" w:rsidR="00056D6A" w:rsidRPr="00163729" w:rsidRDefault="00163729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F0DF944" w14:textId="0D633835" w:rsidR="00056D6A" w:rsidRPr="00163729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6206C5D" w14:textId="326FFFBA" w:rsidR="00056D6A" w:rsidRPr="00163729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4E9EA46" w14:textId="0DB25E70" w:rsidR="00056D6A" w:rsidRPr="00163729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CD6C00" w14:textId="65DCCB5C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B51D7A" w14:textId="5EB6B662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  <w:r w:rsidRPr="00163729"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</w:tr>
                  <w:tr w:rsidR="00056D6A" w:rsidRPr="009C0A58" w14:paraId="0897DEF8" w14:textId="77777777" w:rsidTr="009A00D4">
                    <w:tc>
                      <w:tcPr>
                        <w:tcW w:w="448" w:type="dxa"/>
                        <w:shd w:val="clear" w:color="auto" w:fill="EE0000"/>
                      </w:tcPr>
                      <w:p w14:paraId="3A999E88" w14:textId="08173AC2" w:rsidR="00056D6A" w:rsidRPr="009A00D4" w:rsidRDefault="009A00D4" w:rsidP="00056D6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A00D4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263957C" w14:textId="7314D886" w:rsidR="00056D6A" w:rsidRPr="009A00D4" w:rsidRDefault="009A00D4" w:rsidP="00056D6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A00D4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6A73DD" w14:textId="7777777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EBB981" w14:textId="7777777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3869FE" w14:textId="7777777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473732" w14:textId="77777777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1D782A" w14:textId="134A018F" w:rsidR="00056D6A" w:rsidRPr="009C0A58" w:rsidRDefault="00056D6A" w:rsidP="00056D6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5517F4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673810B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E701E4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6E915A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4082DC" w14:textId="7DDD41B6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November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 w:rsidR="0061768B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A70674" w:rsidRPr="009C0A58" w14:paraId="2855D41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3136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9D66FE" w:rsidRPr="009C0A58" w14:paraId="3C99905C" w14:textId="77777777" w:rsidTr="009D66F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F07883" w14:textId="77777777" w:rsidR="009D66FE" w:rsidRPr="009C0A58" w:rsidRDefault="009D66FE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C396C" w14:textId="77777777" w:rsidR="009D66FE" w:rsidRPr="009C0A58" w:rsidRDefault="009D66FE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39337" w14:textId="77777777" w:rsidR="009D66FE" w:rsidRPr="009C0A58" w:rsidRDefault="009D66FE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37A8D" w14:textId="77777777" w:rsidR="009D66FE" w:rsidRPr="009C0A58" w:rsidRDefault="009D66FE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314E55" w14:textId="77777777" w:rsidR="009D66FE" w:rsidRPr="009C0A58" w:rsidRDefault="009D66FE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7865770" w14:textId="294E5359" w:rsidR="009D66FE" w:rsidRPr="009C0A58" w:rsidRDefault="009D66FE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28FC84" w14:textId="61805C32" w:rsidR="009D66FE" w:rsidRPr="009C0A58" w:rsidRDefault="009D66FE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D66FE" w:rsidRPr="009C0A58" w14:paraId="3F5BAD01" w14:textId="77777777" w:rsidTr="009D66FE">
                    <w:tc>
                      <w:tcPr>
                        <w:tcW w:w="448" w:type="dxa"/>
                      </w:tcPr>
                      <w:p w14:paraId="6A43F608" w14:textId="080B89D7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427E3A" w14:textId="4EC5744D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DF1516F" w14:textId="6BFC553D" w:rsidR="009D66FE" w:rsidRPr="009A00D4" w:rsidRDefault="009D66FE" w:rsidP="009A00D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A00D4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DCDEB6A" w14:textId="4A5EFF85" w:rsidR="009D66FE" w:rsidRPr="009A00D4" w:rsidRDefault="009D66FE" w:rsidP="009A00D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A00D4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FCCFE0C" w14:textId="397D5C9F" w:rsidR="009D66FE" w:rsidRPr="009A00D4" w:rsidRDefault="009D66FE" w:rsidP="009A00D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A00D4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589936" w14:textId="3AE5F87E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02EC76" w14:textId="38F2ACC5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</w:tr>
                  <w:tr w:rsidR="009D66FE" w:rsidRPr="009C0A58" w14:paraId="426FE1A3" w14:textId="77777777" w:rsidTr="009D66FE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B08C9D8" w14:textId="07C7DB2C" w:rsidR="009D66FE" w:rsidRPr="009665CB" w:rsidRDefault="009D66FE" w:rsidP="009A00D4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342C13" w14:textId="192FCD93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BAF1D" w14:textId="50DAD530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9E00D" w14:textId="7631612F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A51795" w14:textId="5F6A449A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171C3" w14:textId="6C2832B7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55D82E" w14:textId="5F5D4910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</w:tr>
                  <w:tr w:rsidR="009D66FE" w:rsidRPr="009C0A58" w14:paraId="2FA90354" w14:textId="77777777" w:rsidTr="009D66FE">
                    <w:tc>
                      <w:tcPr>
                        <w:tcW w:w="448" w:type="dxa"/>
                      </w:tcPr>
                      <w:p w14:paraId="593010F1" w14:textId="256B0C55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6C884" w14:textId="16FA6F92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73710" w14:textId="18C8C2EE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822C0" w14:textId="68EAEF50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F9F399" w14:textId="17EBBB83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CEE0083" w14:textId="1B48B28E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E26D9A" w14:textId="671BA900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</w:tr>
                  <w:tr w:rsidR="009D66FE" w:rsidRPr="009C0A58" w14:paraId="3A2B8813" w14:textId="77777777" w:rsidTr="009D66FE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1F18676" w14:textId="585C2334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 w:rsidRPr="001A3B9A"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00149" w14:textId="0412536A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E0BA3" w14:textId="2B2F4EE0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114CF3" w14:textId="50F1B41A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1CCDC" w14:textId="63972348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43A58F" w14:textId="5D032630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74E76A" w14:textId="238A7C4C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</w:tr>
                  <w:tr w:rsidR="009D66FE" w:rsidRPr="009C0A58" w14:paraId="078DAF27" w14:textId="77777777" w:rsidTr="009D66FE">
                    <w:tc>
                      <w:tcPr>
                        <w:tcW w:w="448" w:type="dxa"/>
                      </w:tcPr>
                      <w:p w14:paraId="3310235C" w14:textId="6D0DE051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294DD4" w14:textId="28AA181B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B637C" w14:textId="12CF3B97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438A1" w14:textId="332DCA60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3D5540" w14:textId="5695AB3D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A6D6A1" w14:textId="1611808B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E36633" w14:textId="599A789A" w:rsidR="009D66FE" w:rsidRPr="009C0A58" w:rsidRDefault="009D66FE" w:rsidP="009A00D4">
                        <w:pPr>
                          <w:rPr>
                            <w:noProof/>
                            <w:lang w:val="en-GB" w:bidi="en-GB"/>
                          </w:rPr>
                        </w:pPr>
                      </w:p>
                    </w:tc>
                  </w:tr>
                  <w:tr w:rsidR="009D66FE" w:rsidRPr="009C0A58" w14:paraId="1877D8DE" w14:textId="77777777" w:rsidTr="009D66FE">
                    <w:tc>
                      <w:tcPr>
                        <w:tcW w:w="448" w:type="dxa"/>
                      </w:tcPr>
                      <w:p w14:paraId="618520AA" w14:textId="30120858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430E1F" w14:textId="77777777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819878" w14:textId="77777777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C3324D" w14:textId="77777777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6D6D5F" w14:textId="77777777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D1497F" w14:textId="5D31038D" w:rsidR="009D66FE" w:rsidRPr="009C0A58" w:rsidRDefault="009D66FE" w:rsidP="009A00D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220C69" w14:textId="6376BCAC" w:rsidR="009D66FE" w:rsidRPr="009C0A58" w:rsidRDefault="009D66FE" w:rsidP="009A00D4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8C77EB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FB5DEA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A70674" w:rsidRPr="009C0A58" w14:paraId="4AE6EF48" w14:textId="77777777">
        <w:trPr>
          <w:trHeight w:hRule="exact" w:val="144"/>
        </w:trPr>
        <w:tc>
          <w:tcPr>
            <w:tcW w:w="3214" w:type="dxa"/>
          </w:tcPr>
          <w:p w14:paraId="69C7C5DA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FFE195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1EA340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C69B22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6DE37AB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223D4D" w:rsidRPr="009C0A58" w14:paraId="66F7845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3CB65C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76774C" w14:textId="1E2CAE9B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December 202</w:t>
                  </w:r>
                  <w:r w:rsidR="0061768B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282F000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2FE2E076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0CE5A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3076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F6B5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566EC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4B7A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65BEE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9AA3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A05C7D" w:rsidRPr="009C0A58" w14:paraId="3C769252" w14:textId="77777777" w:rsidTr="00980AB3">
                    <w:tc>
                      <w:tcPr>
                        <w:tcW w:w="448" w:type="dxa"/>
                      </w:tcPr>
                      <w:p w14:paraId="2DC9CD5C" w14:textId="4D562513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D808A2" w14:textId="03D36624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CFE9E5" w14:textId="0EB38DEA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E4CD521" w14:textId="6313EE8D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990BC9" w14:textId="11BA8B0E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65EBB8" w14:textId="7BCF3A3F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0D98B" w14:textId="40EE363E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</w:tr>
                  <w:tr w:rsidR="00A05C7D" w:rsidRPr="009C0A58" w14:paraId="00702F2C" w14:textId="77777777" w:rsidTr="00980AB3">
                    <w:tc>
                      <w:tcPr>
                        <w:tcW w:w="448" w:type="dxa"/>
                      </w:tcPr>
                      <w:p w14:paraId="2BD8320D" w14:textId="64483ED8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4E388" w14:textId="429FDEAD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99A4D5" w14:textId="0DA3C2E4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5563B4" w14:textId="5E785A8D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EF8FD" w14:textId="4A36B621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A02BA7B" w14:textId="06BF4B36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5B8DFD7" w14:textId="029ED46A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</w:tr>
                  <w:tr w:rsidR="00A05C7D" w:rsidRPr="009C0A58" w14:paraId="6F893A3F" w14:textId="77777777" w:rsidTr="00980AB3">
                    <w:tc>
                      <w:tcPr>
                        <w:tcW w:w="448" w:type="dxa"/>
                      </w:tcPr>
                      <w:p w14:paraId="6ACE6C52" w14:textId="3384FCAB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E6E9E" w14:textId="531BE599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8666EA" w14:textId="22478C80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6C55E" w14:textId="2DE5C180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EA75B" w14:textId="623D226A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16F971" w14:textId="5E96F772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6C4468" w14:textId="6A24FC55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</w:tr>
                  <w:tr w:rsidR="00A05C7D" w:rsidRPr="009C0A58" w14:paraId="793D84A3" w14:textId="77777777" w:rsidTr="00965C23">
                    <w:tc>
                      <w:tcPr>
                        <w:tcW w:w="448" w:type="dxa"/>
                        <w:shd w:val="clear" w:color="auto" w:fill="FF0000"/>
                      </w:tcPr>
                      <w:p w14:paraId="7E8C7560" w14:textId="7E1C10AF" w:rsidR="00A05C7D" w:rsidRPr="00980AB3" w:rsidRDefault="00A05C7D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D7FD2B1" w14:textId="7451C4B6" w:rsidR="00A05C7D" w:rsidRPr="00980AB3" w:rsidRDefault="00A05C7D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BC2C304" w14:textId="27F13933" w:rsidR="00A05C7D" w:rsidRPr="00980AB3" w:rsidRDefault="00A05C7D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9C04DE3" w14:textId="6C2C17B7" w:rsidR="00A05C7D" w:rsidRPr="00145CC8" w:rsidRDefault="00A05C7D" w:rsidP="00A05C7D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178EAB6" w14:textId="7296BE8A" w:rsidR="00A05C7D" w:rsidRPr="00145CC8" w:rsidRDefault="00A05C7D" w:rsidP="00A05C7D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D11B83" w14:textId="78A8F18F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A05C7D"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1950CD" w14:textId="5610D4A5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A05C7D"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</w:tr>
                  <w:tr w:rsidR="00A05C7D" w:rsidRPr="009C0A58" w14:paraId="1307611C" w14:textId="77777777" w:rsidTr="00C548BB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8165BF2" w14:textId="7DE14B4D" w:rsidR="00A05C7D" w:rsidRPr="0002447C" w:rsidRDefault="00A05C7D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  <w:r w:rsidR="003A2A01">
                          <w:rPr>
                            <w:noProof/>
                            <w:color w:val="FFFFFF" w:themeColor="background1"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CD24123" w14:textId="3407D457" w:rsidR="00A05C7D" w:rsidRPr="0002447C" w:rsidRDefault="003A2A01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919969C" w14:textId="5EBA9B00" w:rsidR="00A05C7D" w:rsidRPr="004472A7" w:rsidRDefault="00A05C7D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5B3AFAB" w14:textId="37D93FC5" w:rsidR="00A05C7D" w:rsidRPr="004472A7" w:rsidRDefault="00A05C7D" w:rsidP="00A05C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FF78EB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9671A87" w14:textId="24702A35" w:rsidR="00A05C7D" w:rsidRPr="00FF78EB" w:rsidRDefault="00A05C7D" w:rsidP="00A05C7D">
                        <w:pPr>
                          <w:jc w:val="left"/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7153A1" w14:textId="7E0FEB39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A05C7D"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A2363C" w14:textId="43BFDDD9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  <w:r w:rsidRPr="00A05C7D"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</w:tr>
                  <w:tr w:rsidR="00A05C7D" w:rsidRPr="009C0A58" w14:paraId="403A5355" w14:textId="77777777" w:rsidTr="000861E0">
                    <w:tc>
                      <w:tcPr>
                        <w:tcW w:w="448" w:type="dxa"/>
                      </w:tcPr>
                      <w:p w14:paraId="1D252353" w14:textId="3F305C18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C8EAD0" w14:textId="77777777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5083A" w14:textId="77777777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796AAA" w14:textId="77777777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FDF48B" w14:textId="77777777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9B4AD7" w14:textId="77777777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930BD9" w14:textId="0E7EDFCD" w:rsidR="00A05C7D" w:rsidRPr="009C0A58" w:rsidRDefault="00A05C7D" w:rsidP="00A05C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189BB30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2E2033FB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476E33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3ECE58BA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F6EC26" w14:textId="4C104645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January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10650956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5B626205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2EB935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3CD5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A61F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3C4FB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BE2C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3C87D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82BB9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3A2A01" w:rsidRPr="009C0A58" w14:paraId="3746722E" w14:textId="77777777" w:rsidTr="00B310E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68574A6E" w14:textId="6E98DDE0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 w:rsidRPr="00946345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7CF5E63" w14:textId="7984BCFA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 w:rsidRPr="00B310EF"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964E28A" w14:textId="46F6A514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E53BB99" w14:textId="7F27BC2A" w:rsidR="003A2A01" w:rsidRPr="00980AB3" w:rsidRDefault="003A2A01" w:rsidP="003A2A0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0B2E6" w14:textId="326A9789" w:rsidR="003A2A01" w:rsidRPr="00980AB3" w:rsidRDefault="003A2A01" w:rsidP="003A2A0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EC04FC" w14:textId="3E443B69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8812D0" w14:textId="5AA80069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</w:tr>
                  <w:tr w:rsidR="003A2A01" w:rsidRPr="009C0A58" w14:paraId="70B2C732" w14:textId="77777777" w:rsidTr="003A2A01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4972687" w14:textId="1729C758" w:rsidR="003A2A01" w:rsidRPr="009C0A58" w:rsidRDefault="00946345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DDE63" w14:textId="38D13650" w:rsidR="003A2A01" w:rsidRPr="009C0A58" w:rsidRDefault="00946345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395189" w14:textId="7A24B11B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F9B8E1" w14:textId="6CAB4766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66DDA" w14:textId="01DF1828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20FD10" w14:textId="4D7E90E2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9949D9" w14:textId="2144EE45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</w:tr>
                  <w:tr w:rsidR="003A2A01" w:rsidRPr="009C0A58" w14:paraId="27494A72" w14:textId="77777777" w:rsidTr="00145CC8">
                    <w:tc>
                      <w:tcPr>
                        <w:tcW w:w="448" w:type="dxa"/>
                      </w:tcPr>
                      <w:p w14:paraId="1590C04E" w14:textId="1C036D97" w:rsidR="003A2A01" w:rsidRPr="009C0A58" w:rsidRDefault="00946345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E2801" w14:textId="11006B7D" w:rsidR="003A2A01" w:rsidRPr="009C0A58" w:rsidRDefault="00946345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1ACFF" w14:textId="6C75990B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66538" w14:textId="767D1BE0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35B9C3" w14:textId="38A35B55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242BF6" w14:textId="3796909A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B71FBC" w14:textId="09631FE7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</w:tr>
                  <w:tr w:rsidR="003A2A01" w:rsidRPr="009C0A58" w14:paraId="1CDDD2AC" w14:textId="77777777" w:rsidTr="00145CC8">
                    <w:tc>
                      <w:tcPr>
                        <w:tcW w:w="448" w:type="dxa"/>
                      </w:tcPr>
                      <w:p w14:paraId="41B9B528" w14:textId="5A59CF64" w:rsidR="003A2A01" w:rsidRPr="009C0A58" w:rsidRDefault="00946345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678CC9" w14:textId="49C574B1" w:rsidR="003A2A01" w:rsidRPr="009C0A58" w:rsidRDefault="00946345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90B8E8" w14:textId="3ACB99F0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29DD4" w14:textId="2FDD6ECB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3DD077" w14:textId="5CF03D15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734836" w14:textId="2ADB5976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6176F" w14:textId="7ABF2189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</w:tr>
                  <w:tr w:rsidR="003A2A01" w:rsidRPr="009C0A58" w14:paraId="70F189D6" w14:textId="77777777" w:rsidTr="00145CC8">
                    <w:tc>
                      <w:tcPr>
                        <w:tcW w:w="448" w:type="dxa"/>
                      </w:tcPr>
                      <w:p w14:paraId="04E7BFB1" w14:textId="3D8FF11E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B1AD69" w14:textId="6C270476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67341" w14:textId="3538B892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9063D9" w14:textId="60056E72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1535080" w14:textId="6D4A8CB8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442215" w14:textId="1B316244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C428A" w14:textId="4E407E12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3A2A01" w:rsidRPr="009C0A58" w14:paraId="53BDDDDB" w14:textId="77777777" w:rsidTr="000861E0">
                    <w:tc>
                      <w:tcPr>
                        <w:tcW w:w="448" w:type="dxa"/>
                      </w:tcPr>
                      <w:p w14:paraId="7D41D18C" w14:textId="470E88DB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110DCF8" w14:textId="77777777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FA12B3" w14:textId="77777777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AC397D" w14:textId="77777777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264FCA" w14:textId="77777777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0015A" w14:textId="4565A973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D0B509" w14:textId="01AC2DCC" w:rsidR="003A2A01" w:rsidRPr="009C0A58" w:rsidRDefault="003A2A01" w:rsidP="003A2A0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5F4EE41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F23D3E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8600F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72FB12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DFE3B6" w14:textId="591468C1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February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33CD99D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79CD54F3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AD19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799D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95A74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DE31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CF27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2DDAA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991DA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BC3674" w:rsidRPr="009C0A58" w14:paraId="45B16ED2" w14:textId="77777777" w:rsidTr="00145CC8">
                    <w:tc>
                      <w:tcPr>
                        <w:tcW w:w="448" w:type="dxa"/>
                      </w:tcPr>
                      <w:p w14:paraId="5540D8C0" w14:textId="5E30BD9B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3C81BF0" w14:textId="56AC215F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E48607" w14:textId="14BAA081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FF68B17" w14:textId="23545439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42D54F" w14:textId="752FE5C5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FE1D60" w14:textId="036830EC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B9D873" w14:textId="0388C63D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</w:tr>
                  <w:tr w:rsidR="00BC3674" w:rsidRPr="009C0A58" w14:paraId="52FB35E2" w14:textId="77777777" w:rsidTr="00145CC8">
                    <w:tc>
                      <w:tcPr>
                        <w:tcW w:w="448" w:type="dxa"/>
                      </w:tcPr>
                      <w:p w14:paraId="42F54D39" w14:textId="17716F76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A062DD" w14:textId="75CDD256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DAC59" w14:textId="3129B348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9BA09" w14:textId="27CF8F93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2ADBB" w14:textId="60C3B9A4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FFBD32" w14:textId="07E5205F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09EDF8" w14:textId="304EDF53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</w:tr>
                  <w:tr w:rsidR="00BC3674" w:rsidRPr="009C0A58" w14:paraId="2F4F8969" w14:textId="77777777" w:rsidTr="00C109C7">
                    <w:tc>
                      <w:tcPr>
                        <w:tcW w:w="448" w:type="dxa"/>
                      </w:tcPr>
                      <w:p w14:paraId="0A4F036F" w14:textId="2F8E2AF3" w:rsidR="00BC3674" w:rsidRPr="00C109C7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43751F" w14:textId="6ADB9F28" w:rsidR="00BC3674" w:rsidRPr="00C109C7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F0D7C9" w14:textId="5CDA329D" w:rsidR="00BC3674" w:rsidRPr="00C109C7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33CB3" w14:textId="39D4AB78" w:rsidR="00BC3674" w:rsidRPr="00C109C7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C4A1D" w14:textId="2EC2ECCB" w:rsidR="00BC3674" w:rsidRPr="00C109C7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03FF05" w14:textId="151F3A2E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BC3674"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5B3D69" w14:textId="4720B6AE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 w:rsidRPr="00BC3674"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</w:tr>
                  <w:tr w:rsidR="00BC3674" w:rsidRPr="009C0A58" w14:paraId="567CAF76" w14:textId="77777777" w:rsidTr="00C109C7">
                    <w:tc>
                      <w:tcPr>
                        <w:tcW w:w="448" w:type="dxa"/>
                        <w:shd w:val="clear" w:color="auto" w:fill="EE0000"/>
                      </w:tcPr>
                      <w:p w14:paraId="195757B0" w14:textId="6EF216E7" w:rsidR="00BC3674" w:rsidRPr="00C109C7" w:rsidRDefault="00BC3674" w:rsidP="00BC367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color w:val="FFFFFF" w:themeColor="background1"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6CBCCE9" w14:textId="1CAE2243" w:rsidR="00BC3674" w:rsidRPr="00C109C7" w:rsidRDefault="00BC3674" w:rsidP="00BC367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380D58C" w14:textId="4D0D1B4F" w:rsidR="00BC3674" w:rsidRPr="00C109C7" w:rsidRDefault="00BC3674" w:rsidP="00BC367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08D1999" w14:textId="0ADD8756" w:rsidR="00BC3674" w:rsidRPr="00C109C7" w:rsidRDefault="00BC3674" w:rsidP="00BC367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color w:val="FFFFFF" w:themeColor="background1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01BF632" w14:textId="6F9D955A" w:rsidR="00BC3674" w:rsidRPr="00C109C7" w:rsidRDefault="00BC3674" w:rsidP="00BC367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109C7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C0C06B" w14:textId="05E31E76" w:rsidR="00BC3674" w:rsidRPr="00145CC8" w:rsidRDefault="00BC3674" w:rsidP="00BC367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A2A410" w14:textId="27B1F7ED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</w:tr>
                  <w:tr w:rsidR="00BC3674" w:rsidRPr="009C0A58" w14:paraId="7BEA3819" w14:textId="77777777" w:rsidTr="00145CC8">
                    <w:tc>
                      <w:tcPr>
                        <w:tcW w:w="448" w:type="dxa"/>
                      </w:tcPr>
                      <w:p w14:paraId="08641DCF" w14:textId="7A60AE60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83CCF" w14:textId="4B3EDB04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A183EE" w14:textId="7180FD10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4EF3D0" w14:textId="4850D84A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EC4ECD" w14:textId="42F700B1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97D8F3" w14:textId="71F2287D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6AD13E" w14:textId="5840CD98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BC3674" w:rsidRPr="009C0A58" w14:paraId="59384DBF" w14:textId="77777777" w:rsidTr="000861E0">
                    <w:tc>
                      <w:tcPr>
                        <w:tcW w:w="448" w:type="dxa"/>
                      </w:tcPr>
                      <w:p w14:paraId="63770B98" w14:textId="77777777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04B170" w14:textId="77777777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18131D" w14:textId="77777777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24249" w14:textId="77777777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D5C303" w14:textId="77777777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A7116C" w14:textId="77777777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543314" w14:textId="0B0609A1" w:rsidR="00BC3674" w:rsidRPr="009C0A58" w:rsidRDefault="00BC3674" w:rsidP="00BC367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600B7D2A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1947272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1ACAE4B" w14:textId="77777777">
        <w:trPr>
          <w:trHeight w:hRule="exact" w:val="144"/>
        </w:trPr>
        <w:tc>
          <w:tcPr>
            <w:tcW w:w="3214" w:type="dxa"/>
          </w:tcPr>
          <w:p w14:paraId="409CBA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579B34C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7844BA3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FA9B15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C0548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3E8A9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68FA7C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8A755B4" w14:textId="49FE920F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March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40C5F33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4FC2EE8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24E29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14F4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EED71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E889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BC12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7DF85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AE0A0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714FA8" w:rsidRPr="009C0A58" w14:paraId="7A295B1D" w14:textId="77777777" w:rsidTr="000861E0">
                    <w:tc>
                      <w:tcPr>
                        <w:tcW w:w="448" w:type="dxa"/>
                      </w:tcPr>
                      <w:p w14:paraId="044692C9" w14:textId="608464A7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79CA4A" w14:textId="4B3851C7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552453C" w14:textId="6D52504B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36EC29" w14:textId="451698FC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0EA0CF" w14:textId="0EF7CEF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3BFCB7" w14:textId="53CAD3C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5AD851" w14:textId="28AFCD19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</w:tr>
                  <w:tr w:rsidR="00714FA8" w:rsidRPr="009C0A58" w14:paraId="056EAD1C" w14:textId="77777777" w:rsidTr="000861E0">
                    <w:tc>
                      <w:tcPr>
                        <w:tcW w:w="448" w:type="dxa"/>
                      </w:tcPr>
                      <w:p w14:paraId="1F995083" w14:textId="039C8280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2777F" w14:textId="7B5BFFC9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F2F08" w14:textId="1370BBB5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C3554" w14:textId="66DDC1A1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68EE4" w14:textId="645A2423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D47D39" w14:textId="71294D1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D4B69F" w14:textId="0C5EE2EB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</w:tr>
                  <w:tr w:rsidR="00714FA8" w:rsidRPr="009C0A58" w14:paraId="7A3DAED7" w14:textId="77777777" w:rsidTr="000861E0">
                    <w:tc>
                      <w:tcPr>
                        <w:tcW w:w="448" w:type="dxa"/>
                      </w:tcPr>
                      <w:p w14:paraId="01F3B942" w14:textId="112B95F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16C149" w14:textId="2F340260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20316" w14:textId="794BEEC5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3D2D3F" w14:textId="7113E9DC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FDA3F4" w14:textId="23FF8526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8787DB" w14:textId="1CA3CFC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73A997" w14:textId="0D2E763C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</w:tr>
                  <w:tr w:rsidR="00714FA8" w:rsidRPr="009C0A58" w14:paraId="34A90DBF" w14:textId="77777777" w:rsidTr="00367905">
                    <w:tc>
                      <w:tcPr>
                        <w:tcW w:w="448" w:type="dxa"/>
                      </w:tcPr>
                      <w:p w14:paraId="2B6955A8" w14:textId="120DD9EB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07E913" w14:textId="4A7A8FF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185259D" w14:textId="5AF120F0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C00DC37" w14:textId="6F8971D9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80D1534" w14:textId="06E189CC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F342F6" w14:textId="1570033F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C8D63" w14:textId="7F93115C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</w:tr>
                  <w:tr w:rsidR="00714FA8" w:rsidRPr="009C0A58" w14:paraId="63D85FAD" w14:textId="77777777" w:rsidTr="00B310EF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48118C0" w14:textId="68739653" w:rsidR="00714FA8" w:rsidRPr="00367905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79F58B6" w14:textId="480DECA9" w:rsidR="00714FA8" w:rsidRPr="00367905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71B2B97" w14:textId="593CDB25" w:rsidR="00714FA8" w:rsidRPr="00367905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367905"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86401DE" w14:textId="0EB00CC9" w:rsidR="00714FA8" w:rsidRPr="00367905" w:rsidRDefault="00714FA8" w:rsidP="00714FA8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  <w:r w:rsidRPr="00B310EF">
                          <w:rPr>
                            <w:noProof/>
                            <w:color w:val="FFFFFF" w:themeColor="background1"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FA87C77" w14:textId="12E7358B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C11C51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BB9A67" w14:textId="4AFDC3A7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  <w:r w:rsidRPr="00367905"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1F2B99" w14:textId="7DDC07AC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714FA8" w:rsidRPr="009C0A58" w14:paraId="36D7C773" w14:textId="77777777" w:rsidTr="000861E0">
                    <w:tc>
                      <w:tcPr>
                        <w:tcW w:w="448" w:type="dxa"/>
                      </w:tcPr>
                      <w:p w14:paraId="7EDB5A8B" w14:textId="78BD3BA2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02D7983" w14:textId="30EC6A78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9B6989" w14:textId="77777777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2C8989" w14:textId="77777777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A4FB4D" w14:textId="77777777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498B18" w14:textId="403FD3D9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69F48D" w14:textId="28B3D40D" w:rsidR="00714FA8" w:rsidRPr="009C0A58" w:rsidRDefault="00714FA8" w:rsidP="00714FA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0F0B54E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51187F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0C9AAF0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0EBA9D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53A8421" w14:textId="245C71EC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April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65ED3A5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2B1D5C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E0BF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27C5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9CF5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63B7B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8C888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5F809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D4BB88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E525AA" w:rsidRPr="009C0A58" w14:paraId="445218D2" w14:textId="77777777" w:rsidTr="006F5C07">
                    <w:tc>
                      <w:tcPr>
                        <w:tcW w:w="448" w:type="dxa"/>
                      </w:tcPr>
                      <w:p w14:paraId="3A121ACE" w14:textId="2468DA73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9B1625" w14:textId="58CF5125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AD63F4" w14:textId="7D116368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E071AA" w14:textId="2624B785" w:rsidR="00E525AA" w:rsidRPr="006F5C07" w:rsidRDefault="00E525AA" w:rsidP="00E525AA">
                        <w:pPr>
                          <w:rPr>
                            <w:noProof/>
                            <w:color w:val="auto"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275616C" w14:textId="72E10D64" w:rsidR="00E525AA" w:rsidRPr="006F5C07" w:rsidRDefault="00E525AA" w:rsidP="00E525AA">
                        <w:pPr>
                          <w:rPr>
                            <w:noProof/>
                            <w:color w:val="auto"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273DD5" w14:textId="7A12A651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7BE6CC" w14:textId="67710FDC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</w:tr>
                  <w:tr w:rsidR="00E525AA" w:rsidRPr="009C0A58" w14:paraId="63903F9E" w14:textId="77777777" w:rsidTr="00FD6F7A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C8EFBBF" w14:textId="52E9AEF1" w:rsidR="00E525AA" w:rsidRPr="00980AB3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</w:pPr>
                        <w:r w:rsidRPr="00FD6F7A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45C7E7E" w14:textId="777A6996" w:rsidR="00E525AA" w:rsidRPr="00980AB3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B6D72C6" w14:textId="2E318EFD" w:rsidR="00E525AA" w:rsidRPr="00980AB3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D90F51" w14:textId="3E473E2D" w:rsidR="00E525AA" w:rsidRPr="00980AB3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22D53CA" w14:textId="4E291C03" w:rsidR="00E525AA" w:rsidRPr="00980AB3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E505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F46385" w14:textId="1A248CDD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893DE1"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9AB7F6" w14:textId="3E7B3CA8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E525AA" w:rsidRPr="009C0A58" w14:paraId="22DE8175" w14:textId="77777777" w:rsidTr="00E97E9A">
                    <w:tc>
                      <w:tcPr>
                        <w:tcW w:w="448" w:type="dxa"/>
                        <w:shd w:val="clear" w:color="auto" w:fill="EE0000"/>
                      </w:tcPr>
                      <w:p w14:paraId="2FE575ED" w14:textId="69E94630" w:rsidR="00E525AA" w:rsidRPr="006F5C07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E9E3A9" w14:textId="18D2DE30" w:rsidR="00E525AA" w:rsidRPr="006F5C07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7CF86B5" w14:textId="6CA29327" w:rsidR="00E525AA" w:rsidRPr="006F5C07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F6FD66C" w14:textId="33F43674" w:rsidR="00E525AA" w:rsidRPr="006F5C07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6F5C07">
                          <w:rPr>
                            <w:noProof/>
                            <w:color w:val="FFFFFF" w:themeColor="background1"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081D310" w14:textId="3AD9E093" w:rsidR="00E525AA" w:rsidRPr="006F5C07" w:rsidRDefault="00E525AA" w:rsidP="00E525AA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6F5C07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8AE0F4" w14:textId="53893879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893DE1"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E4F02C" w14:textId="3ED72759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lang w:val="en-GB" w:bidi="en-GB"/>
                          </w:rPr>
                          <w:t>1</w:t>
                        </w:r>
                        <w:r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</w:tr>
                  <w:tr w:rsidR="00E525AA" w:rsidRPr="009C0A58" w14:paraId="672FC976" w14:textId="77777777" w:rsidTr="006B26C6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D192531" w14:textId="0B12EE34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6B26C6"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8B4B1C6" w14:textId="5F0D4A16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5737A3"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714E521" w14:textId="1BE01625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A6E18D" w14:textId="7EBE4F59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27D1C4" w14:textId="65F6F53A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AA7031F" w14:textId="4E2AA17D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FC1EE" w14:textId="1D958C54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</w:tr>
                  <w:tr w:rsidR="00E525AA" w:rsidRPr="009C0A58" w14:paraId="25B4684D" w14:textId="77777777" w:rsidTr="000861E0">
                    <w:tc>
                      <w:tcPr>
                        <w:tcW w:w="448" w:type="dxa"/>
                      </w:tcPr>
                      <w:p w14:paraId="2F509367" w14:textId="396C107A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3A099" w14:textId="0D35398D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4E0AD" w14:textId="4DED9131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C378B" w14:textId="2DE7DCC5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BC283" w14:textId="330D2E7C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761EE8A" w14:textId="1BBD1860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08DA88" w14:textId="4600065D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</w:tr>
                  <w:tr w:rsidR="00E525AA" w:rsidRPr="009C0A58" w14:paraId="1E72E4E9" w14:textId="77777777" w:rsidTr="000861E0">
                    <w:tc>
                      <w:tcPr>
                        <w:tcW w:w="448" w:type="dxa"/>
                      </w:tcPr>
                      <w:p w14:paraId="15122419" w14:textId="0295D773" w:rsidR="00E525AA" w:rsidRPr="009C0A58" w:rsidRDefault="00DD2B0B" w:rsidP="00E525A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FF898D" w14:textId="77777777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4CE873" w14:textId="77777777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7E51ED" w14:textId="77777777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19DC3E" w14:textId="77777777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232D23" w14:textId="04694E0B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875FCD" w14:textId="15DAC2A1" w:rsidR="00E525AA" w:rsidRPr="009C0A58" w:rsidRDefault="00E525AA" w:rsidP="00E525A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8C48348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58E33B7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06D69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5767F8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064C8C2" w14:textId="3A773F41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May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6137113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66BD5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E087CE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AD39C1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8DA10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6F29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65AE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8A695F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F93B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DD2B0B" w:rsidRPr="009C0A58" w14:paraId="266BBF9F" w14:textId="77777777" w:rsidTr="000861E0">
                    <w:tc>
                      <w:tcPr>
                        <w:tcW w:w="448" w:type="dxa"/>
                      </w:tcPr>
                      <w:p w14:paraId="297B988A" w14:textId="77777777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97B45D" w14:textId="36274012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EEF92D" w14:textId="1AD1C350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9FF54" w14:textId="7C3EA68E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4F408" w14:textId="0A889544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B2D1CB" w14:textId="34D318F6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70806" w14:textId="2171653E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6</w:t>
                        </w:r>
                      </w:p>
                    </w:tc>
                  </w:tr>
                  <w:tr w:rsidR="00DD2B0B" w:rsidRPr="009C0A58" w14:paraId="616E742E" w14:textId="77777777" w:rsidTr="00C11C51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EA310C1" w14:textId="20E251B3" w:rsidR="00DD2B0B" w:rsidRPr="00A27668" w:rsidRDefault="00BD7E5F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C11C51">
                          <w:rPr>
                            <w:noProof/>
                            <w:color w:val="FFFFFF" w:themeColor="background1"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0C6755C" w14:textId="1645C721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11B91" w14:textId="0DF4FB08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B7F03" w14:textId="0A4F24AC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A48151" w14:textId="193E87E5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01B135" w14:textId="0EF01285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F7FB3F" w14:textId="31EAD0FB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13</w:t>
                        </w:r>
                      </w:p>
                    </w:tc>
                  </w:tr>
                  <w:tr w:rsidR="00DD2B0B" w:rsidRPr="009C0A58" w14:paraId="454B8419" w14:textId="77777777" w:rsidTr="000861E0">
                    <w:tc>
                      <w:tcPr>
                        <w:tcW w:w="448" w:type="dxa"/>
                      </w:tcPr>
                      <w:p w14:paraId="656BEFCF" w14:textId="31C3B526" w:rsidR="00DD2B0B" w:rsidRPr="00A27668" w:rsidRDefault="00BD7E5F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BD600" w14:textId="186009A6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ADBD3B" w14:textId="375EDE53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14465" w14:textId="4D83F8C2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E9A6DE" w14:textId="5AEB05D0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B353C3" w14:textId="054AE684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A133C2" w14:textId="54DCDD3D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20</w:t>
                        </w:r>
                      </w:p>
                    </w:tc>
                  </w:tr>
                  <w:tr w:rsidR="00DD2B0B" w:rsidRPr="009C0A58" w14:paraId="2BA2F7FD" w14:textId="77777777" w:rsidTr="00A27668">
                    <w:tc>
                      <w:tcPr>
                        <w:tcW w:w="448" w:type="dxa"/>
                      </w:tcPr>
                      <w:p w14:paraId="7D179F20" w14:textId="478D2E39" w:rsidR="00DD2B0B" w:rsidRPr="00A27668" w:rsidRDefault="00893DE1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08BFC" w14:textId="38203F35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46F1AD" w14:textId="4825AA1F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25D5B" w14:textId="67FC473E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427EE" w14:textId="54460983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6C8DF4" w14:textId="1DE7C753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EC832" w14:textId="433BE72F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27</w:t>
                        </w:r>
                      </w:p>
                    </w:tc>
                  </w:tr>
                  <w:tr w:rsidR="00DD2B0B" w:rsidRPr="009C0A58" w14:paraId="5819506D" w14:textId="77777777" w:rsidTr="00AE30D6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261065E0" w14:textId="75322415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C11C51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E21085B" w14:textId="1E888C13" w:rsidR="00DD2B0B" w:rsidRPr="00AE30D6" w:rsidRDefault="00DD2B0B" w:rsidP="00DD2B0B">
                        <w:pPr>
                          <w:jc w:val="left"/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E30D6">
                          <w:rPr>
                            <w:noProof/>
                            <w:color w:val="FFFFFF" w:themeColor="background1"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44A7DED" w14:textId="4C5D9851" w:rsidR="00DD2B0B" w:rsidRPr="00AE30D6" w:rsidRDefault="00DD2B0B" w:rsidP="00DD2B0B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E30D6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  <w:r w:rsidR="00BD7E5F" w:rsidRPr="00AE30D6">
                          <w:rPr>
                            <w:noProof/>
                            <w:color w:val="FFFFFF" w:themeColor="background1"/>
                            <w:lang w:val="en-GB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8CDB209" w14:textId="7BBDEE4E" w:rsidR="00DD2B0B" w:rsidRPr="00AE30D6" w:rsidRDefault="00DD2B0B" w:rsidP="00DD2B0B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E30D6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633BAF0" w14:textId="102DD753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9787D1" w14:textId="637810EA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4235DF" w14:textId="406C2112" w:rsidR="00DD2B0B" w:rsidRPr="00A27668" w:rsidRDefault="00DD2B0B" w:rsidP="00DD2B0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</w:tr>
                  <w:tr w:rsidR="00DD2B0B" w:rsidRPr="009C0A58" w14:paraId="615C4690" w14:textId="77777777" w:rsidTr="00DD2B0B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E2F4A13" w14:textId="51649107" w:rsidR="00DD2B0B" w:rsidRPr="001C00F8" w:rsidRDefault="00DD2B0B" w:rsidP="00DD2B0B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739AAFE" w14:textId="19A7B201" w:rsidR="00DD2B0B" w:rsidRPr="001C00F8" w:rsidRDefault="00DD2B0B" w:rsidP="00DD2B0B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A61C849" w14:textId="7D329C6B" w:rsidR="00DD2B0B" w:rsidRPr="001C00F8" w:rsidRDefault="00DD2B0B" w:rsidP="00DD2B0B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44D7594" w14:textId="77777777" w:rsidR="00DD2B0B" w:rsidRPr="009C0A58" w:rsidRDefault="00DD2B0B" w:rsidP="00DD2B0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AA49F88" w14:textId="77777777" w:rsidR="00DD2B0B" w:rsidRPr="009C0A58" w:rsidRDefault="00DD2B0B" w:rsidP="00DD2B0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890C7B" w14:textId="016F7BD1" w:rsidR="00DD2B0B" w:rsidRPr="009C0A58" w:rsidRDefault="00DD2B0B" w:rsidP="00DD2B0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B0AFFD" w14:textId="77A188B2" w:rsidR="00DD2B0B" w:rsidRPr="009C0A58" w:rsidRDefault="00DD2B0B" w:rsidP="00AA07CF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0BF15C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189D418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121AC05B" w14:textId="77777777">
        <w:trPr>
          <w:trHeight w:hRule="exact" w:val="144"/>
        </w:trPr>
        <w:tc>
          <w:tcPr>
            <w:tcW w:w="3214" w:type="dxa"/>
          </w:tcPr>
          <w:p w14:paraId="6FC4D0F6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915FA1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00EA3D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B04EC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CB738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48E9A50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5DAD90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7522825" w14:textId="3CF7DBCC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June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3B3D2CA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8FC614A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C597C0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5B53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F874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4D8DA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FEF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840A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967B1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BD7E5F" w:rsidRPr="009C0A58" w14:paraId="55697A55" w14:textId="77777777" w:rsidTr="00AE30D6">
                    <w:tc>
                      <w:tcPr>
                        <w:tcW w:w="448" w:type="dxa"/>
                      </w:tcPr>
                      <w:p w14:paraId="352D4879" w14:textId="1F60BD8C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54215B6" w14:textId="419FD09B" w:rsidR="00BD7E5F" w:rsidRPr="003B3B05" w:rsidRDefault="00BD7E5F" w:rsidP="00BD7E5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347B317" w14:textId="2864E487" w:rsidR="00BD7E5F" w:rsidRPr="003B3B05" w:rsidRDefault="00BD7E5F" w:rsidP="00BD7E5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0AE809A" w14:textId="10A9CE7A" w:rsidR="00BD7E5F" w:rsidRPr="003B3B05" w:rsidRDefault="00BD7E5F" w:rsidP="00BD7E5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188688A" w14:textId="694664B4" w:rsidR="00BD7E5F" w:rsidRPr="003B3B05" w:rsidRDefault="00BD7E5F" w:rsidP="00BD7E5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E30D6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1F52BE" w14:textId="4C924B7F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893DE1"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1B63058" w14:textId="44B11C4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</w:tr>
                  <w:tr w:rsidR="00BD7E5F" w:rsidRPr="009C0A58" w14:paraId="3C1AC87D" w14:textId="77777777" w:rsidTr="00E957D6">
                    <w:tc>
                      <w:tcPr>
                        <w:tcW w:w="448" w:type="dxa"/>
                      </w:tcPr>
                      <w:p w14:paraId="4A86EAF7" w14:textId="233712B2" w:rsidR="00BD7E5F" w:rsidRPr="009C0A58" w:rsidRDefault="00893DE1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F0E8A3" w14:textId="5996B9E4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198611" w14:textId="0666417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38ED48" w14:textId="1BEA1958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F391FD" w14:textId="7EDB17C3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345E8B" w14:textId="362B890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1BDDDB" w14:textId="631E1A95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</w:tr>
                  <w:tr w:rsidR="00BD7E5F" w:rsidRPr="009C0A58" w14:paraId="06048333" w14:textId="77777777" w:rsidTr="000861E0">
                    <w:tc>
                      <w:tcPr>
                        <w:tcW w:w="448" w:type="dxa"/>
                      </w:tcPr>
                      <w:p w14:paraId="6A8A4A82" w14:textId="6744D9E9" w:rsidR="00BD7E5F" w:rsidRPr="009C0A58" w:rsidRDefault="00012E80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595B08" w14:textId="14EEAA03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61AC6" w14:textId="22FCED70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DE1BE" w14:textId="5C2DABF1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09F843" w14:textId="5F2A169D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85EBB1" w14:textId="6CB26B9C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AFDED5" w14:textId="41CEBC29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</w:tr>
                  <w:tr w:rsidR="00BD7E5F" w:rsidRPr="009C0A58" w14:paraId="3C46F4DB" w14:textId="77777777" w:rsidTr="000861E0">
                    <w:tc>
                      <w:tcPr>
                        <w:tcW w:w="448" w:type="dxa"/>
                      </w:tcPr>
                      <w:p w14:paraId="7629EBA1" w14:textId="6877FACC" w:rsidR="00BD7E5F" w:rsidRPr="009C0A58" w:rsidRDefault="00012E80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170DB" w14:textId="33155872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9354A8" w14:textId="54EEE84D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3755D" w14:textId="6C52B879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5A63CD" w14:textId="3C7BE661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B38259" w14:textId="7841EAC8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9C3FC4" w14:textId="0367DAEA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</w:tr>
                  <w:tr w:rsidR="00BD7E5F" w:rsidRPr="009C0A58" w14:paraId="0B8D1F6D" w14:textId="77777777" w:rsidTr="00594C25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92C474F" w14:textId="0BFA60D0" w:rsidR="00BD7E5F" w:rsidRPr="009C0A58" w:rsidRDefault="00012E80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2B85BB3" w14:textId="4245FFB3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285C4" w14:textId="126F54D1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F2A2B1" w14:textId="541580C9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5586632" w14:textId="57FA74F6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557CC8" w14:textId="3E65E852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A0DEB8" w14:textId="1CC579C8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BD7E5F" w:rsidRPr="009C0A58" w14:paraId="170EC61E" w14:textId="77777777" w:rsidTr="000861E0">
                    <w:tc>
                      <w:tcPr>
                        <w:tcW w:w="448" w:type="dxa"/>
                      </w:tcPr>
                      <w:p w14:paraId="3FFB3F43" w14:textId="62137629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B6BCB1" w14:textId="7777777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71937E" w14:textId="7777777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33FD4C" w14:textId="7777777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89331C" w14:textId="77777777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7AA598" w14:textId="556EB168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2F8BB1" w14:textId="03475A2A" w:rsidR="00BD7E5F" w:rsidRPr="009C0A58" w:rsidRDefault="00BD7E5F" w:rsidP="00BD7E5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D324F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34E71395" w14:textId="3690A945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1FE6F9D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A355F2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0BAE94" w14:textId="2D92FD66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July 202</w:t>
                  </w:r>
                  <w:r w:rsidR="0061768B">
                    <w:rPr>
                      <w:noProof/>
                      <w:lang w:val="en-GB" w:bidi="en-GB"/>
                    </w:rPr>
                    <w:t>9</w:t>
                  </w:r>
                </w:p>
              </w:tc>
            </w:tr>
            <w:tr w:rsidR="00223D4D" w:rsidRPr="009C0A58" w14:paraId="20F19F9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3061D41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C90FB1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FE897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C4C5B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3A2CC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3BEF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51847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5546DD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676A10" w:rsidRPr="009C0A58" w14:paraId="2C3188BD" w14:textId="77777777" w:rsidTr="003441EB">
                    <w:tc>
                      <w:tcPr>
                        <w:tcW w:w="448" w:type="dxa"/>
                      </w:tcPr>
                      <w:p w14:paraId="7C9D2C23" w14:textId="77777777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B33FA3" w14:textId="64D7F4E7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9D330B" w14:textId="06C320D8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BC1D3D" w14:textId="2630EC0A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3BA8ABF" w14:textId="0AA9911E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699635" w14:textId="04834EAD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B43A68" w14:textId="2C44B378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</w:tr>
                  <w:tr w:rsidR="00676A10" w:rsidRPr="009C0A58" w14:paraId="5C06645F" w14:textId="77777777" w:rsidTr="00594C25">
                    <w:tc>
                      <w:tcPr>
                        <w:tcW w:w="448" w:type="dxa"/>
                      </w:tcPr>
                      <w:p w14:paraId="03579627" w14:textId="671DF02E" w:rsidR="00676A10" w:rsidRPr="009C0A58" w:rsidRDefault="00561FD1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280153" w14:textId="62A5D4F0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7BEF7" w14:textId="0EE6ECEF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F60691" w14:textId="4C1C35F6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79668D50" w14:textId="714EED7D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1A3B9A">
                          <w:rPr>
                            <w:noProof/>
                            <w:color w:val="FFFFFF" w:themeColor="background1"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482F72" w14:textId="7BF9CD6B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5117AE" w14:textId="76B28F95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676A10" w:rsidRPr="009C0A58" w14:paraId="7BDF9F15" w14:textId="77777777" w:rsidTr="000861E0">
                    <w:tc>
                      <w:tcPr>
                        <w:tcW w:w="448" w:type="dxa"/>
                      </w:tcPr>
                      <w:p w14:paraId="7C457B82" w14:textId="47B78960" w:rsidR="00676A10" w:rsidRPr="009C0A58" w:rsidRDefault="00561FD1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012C1" w14:textId="3B3B40F7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C3893" w14:textId="6B3804B1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133DA9" w14:textId="5F18E6A5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6991" w14:textId="59553AF5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ABAC1A" w14:textId="35C39BE0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F645C6" w14:textId="233C68A3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</w:tr>
                  <w:tr w:rsidR="00676A10" w:rsidRPr="009C0A58" w14:paraId="4DB83208" w14:textId="77777777" w:rsidTr="009C34FB">
                    <w:tc>
                      <w:tcPr>
                        <w:tcW w:w="448" w:type="dxa"/>
                      </w:tcPr>
                      <w:p w14:paraId="4CE6E6E2" w14:textId="5FAA0E11" w:rsidR="00676A10" w:rsidRPr="009C0A58" w:rsidRDefault="0084646A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4487D" w14:textId="5F8706F6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DBBD3" w14:textId="5A22EBB9" w:rsidR="00676A10" w:rsidRPr="007D61A9" w:rsidRDefault="00676A10" w:rsidP="00676A10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8AB7461" w14:textId="08BA08AE" w:rsidR="00676A10" w:rsidRPr="00C8205C" w:rsidRDefault="00676A10" w:rsidP="00676A10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49C8834" w14:textId="63EBA0F9" w:rsidR="00676A10" w:rsidRPr="00C8205C" w:rsidRDefault="00676A10" w:rsidP="00676A10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21FA00" w14:textId="618B5F46" w:rsidR="00676A10" w:rsidRPr="009C34FB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A80CF4">
                          <w:rPr>
                            <w:noProof/>
                            <w:color w:val="auto"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8093F0" w14:textId="49C3CFEE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9C34FB"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</w:tr>
                  <w:tr w:rsidR="00676A10" w:rsidRPr="009C0A58" w14:paraId="749318FF" w14:textId="77777777" w:rsidTr="008A0B86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E644090" w14:textId="761AA943" w:rsidR="00676A10" w:rsidRPr="000D6C73" w:rsidRDefault="0084646A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0D6C73"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70D9E1E" w14:textId="780CC7DB" w:rsidR="00676A10" w:rsidRPr="000D6C73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0D6C73"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077BB84" w14:textId="1D5C1A11" w:rsidR="00676A10" w:rsidRPr="000D6C73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0D6C73"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C618FE4" w14:textId="7160BB3D" w:rsidR="00676A10" w:rsidRPr="000D6C73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8A0B86"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5DA0EF8" w14:textId="26FC14CA" w:rsidR="00676A10" w:rsidRPr="0084646A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84646A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7D2493" w14:textId="2FB64627" w:rsidR="00676A10" w:rsidRPr="009C34FB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84646A"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F0E522" w14:textId="75180C0C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  <w:r w:rsidRPr="009C34FB"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</w:tr>
                  <w:tr w:rsidR="00676A10" w:rsidRPr="009C0A58" w14:paraId="141DAA0C" w14:textId="77777777" w:rsidTr="0052178B">
                    <w:tc>
                      <w:tcPr>
                        <w:tcW w:w="448" w:type="dxa"/>
                        <w:shd w:val="clear" w:color="auto" w:fill="EE0000"/>
                      </w:tcPr>
                      <w:p w14:paraId="4A32F210" w14:textId="740DF2E8" w:rsidR="00676A10" w:rsidRPr="0052178B" w:rsidRDefault="00676A10" w:rsidP="00676A10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F7D1A5E" w14:textId="0876FC18" w:rsidR="00676A10" w:rsidRPr="0052178B" w:rsidRDefault="00676A10" w:rsidP="00676A10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6957BA" w14:textId="77777777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572A4C" w14:textId="77777777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FE9A7F" w14:textId="77777777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79E1C4" w14:textId="32EC0163" w:rsidR="00676A10" w:rsidRPr="009C0A58" w:rsidRDefault="00676A10" w:rsidP="00676A10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D6D7B1" w14:textId="1FC71136" w:rsidR="00676A10" w:rsidRPr="00C8205C" w:rsidRDefault="00676A10" w:rsidP="00676A10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511154D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0834C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80C484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45697" w:rsidRPr="009C0A58" w14:paraId="3BACC35F" w14:textId="77777777" w:rsidTr="00FB51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7C21503" w14:textId="34C7C38E" w:rsidR="00345697" w:rsidRPr="009C0A58" w:rsidRDefault="00345697" w:rsidP="00345697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August 2029</w:t>
                  </w:r>
                </w:p>
              </w:tc>
            </w:tr>
            <w:tr w:rsidR="00345697" w:rsidRPr="009C0A58" w14:paraId="50F9E6DB" w14:textId="77777777" w:rsidTr="00FB51C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45697" w:rsidRPr="009C0A58" w14:paraId="22939CD9" w14:textId="77777777" w:rsidTr="00FB51C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DCFDE96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9B20D8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47DE28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225649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54F960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EF9CF6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D654EFA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345697" w:rsidRPr="009C0A58" w14:paraId="31C254F0" w14:textId="77777777" w:rsidTr="0052178B">
                    <w:tc>
                      <w:tcPr>
                        <w:tcW w:w="448" w:type="dxa"/>
                      </w:tcPr>
                      <w:p w14:paraId="13F4E403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DBFCE4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6817A56" w14:textId="255CE78E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03F2855" w14:textId="782C0408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1FB1EB7" w14:textId="4BA391C1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D64A84" w14:textId="6798E923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F5837E" w14:textId="7034DCCC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</w:tr>
                  <w:tr w:rsidR="00345697" w:rsidRPr="009C0A58" w14:paraId="67BCEC35" w14:textId="77777777" w:rsidTr="0052178B">
                    <w:tc>
                      <w:tcPr>
                        <w:tcW w:w="448" w:type="dxa"/>
                        <w:shd w:val="clear" w:color="auto" w:fill="EE0000"/>
                      </w:tcPr>
                      <w:p w14:paraId="07413EB4" w14:textId="370777CB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D0F25C0" w14:textId="348B7FFD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92836F3" w14:textId="66B9CD32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6D10064" w14:textId="0101F187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B08B665" w14:textId="5FADE835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4A3820" w14:textId="24EC41E0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581224" w14:textId="421FF367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</w:tr>
                  <w:tr w:rsidR="00345697" w:rsidRPr="009C0A58" w14:paraId="16E932FF" w14:textId="77777777" w:rsidTr="0052178B">
                    <w:tc>
                      <w:tcPr>
                        <w:tcW w:w="448" w:type="dxa"/>
                        <w:shd w:val="clear" w:color="auto" w:fill="EE0000"/>
                      </w:tcPr>
                      <w:p w14:paraId="55BE9421" w14:textId="737C9EFE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B459EE4" w14:textId="159DD36A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8ED4FB2" w14:textId="1DDFFBA9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317225A" w14:textId="352CC53E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98DA37E" w14:textId="0246B748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C61FF2" w14:textId="787CFDC5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C45477" w14:textId="6D578C89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</w:tr>
                  <w:tr w:rsidR="00345697" w:rsidRPr="009C0A58" w14:paraId="70B02CF2" w14:textId="77777777" w:rsidTr="0052178B">
                    <w:tc>
                      <w:tcPr>
                        <w:tcW w:w="448" w:type="dxa"/>
                        <w:shd w:val="clear" w:color="auto" w:fill="EE0000"/>
                      </w:tcPr>
                      <w:p w14:paraId="0B562B58" w14:textId="5DCB7880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3C9861F" w14:textId="1C3A504A" w:rsidR="00345697" w:rsidRPr="0052178B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52AFABF" w14:textId="60C1F688" w:rsidR="00345697" w:rsidRPr="007D61A9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CE26706" w14:textId="1E988099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49731C3" w14:textId="5F0E9801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5CE4D9" w14:textId="310A2B91" w:rsidR="00345697" w:rsidRPr="009C34FB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1C43EF5" w14:textId="300444E5" w:rsidR="00345697" w:rsidRPr="009C0A58" w:rsidRDefault="00676A10" w:rsidP="0034569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</w:tr>
                  <w:tr w:rsidR="00345697" w:rsidRPr="009C0A58" w14:paraId="0748F0C9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31B927FE" w14:textId="0E73E65C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73FFA4A" w14:textId="6934467F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C71B981" w14:textId="1FA91BAE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1E674CA" w14:textId="16922D5E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11B2493" w14:textId="24FEE270" w:rsidR="00345697" w:rsidRPr="00C8205C" w:rsidRDefault="00676A10" w:rsidP="0034569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570847" w14:textId="747687A3" w:rsidR="00345697" w:rsidRPr="009C34FB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E53C59" w14:textId="518EF5BF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345697" w:rsidRPr="009C0A58" w14:paraId="23265B08" w14:textId="77777777" w:rsidTr="00FB51C9">
                    <w:tc>
                      <w:tcPr>
                        <w:tcW w:w="448" w:type="dxa"/>
                      </w:tcPr>
                      <w:p w14:paraId="144A0951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542809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90E9A3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C600288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4E0009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D6430F0" w14:textId="77777777" w:rsidR="00345697" w:rsidRPr="009C0A58" w:rsidRDefault="00345697" w:rsidP="0034569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B62E97" w14:textId="77777777" w:rsidR="00345697" w:rsidRPr="00C8205C" w:rsidRDefault="00345697" w:rsidP="00345697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117F0545" w14:textId="77777777" w:rsidR="00345697" w:rsidRPr="009C0A58" w:rsidRDefault="00345697" w:rsidP="00345697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442B36F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</w:tbl>
    <w:p w14:paraId="0A1CD9FC" w14:textId="3FBD252D" w:rsidR="00C8205C" w:rsidRDefault="00C8205C">
      <w:pPr>
        <w:pStyle w:val="Heading1"/>
        <w:rPr>
          <w:noProof/>
          <w:lang w:val="en-GB" w:bidi="en-GB"/>
        </w:rPr>
      </w:pPr>
    </w:p>
    <w:p w14:paraId="7DB05D14" w14:textId="00948D7C" w:rsidR="00C8205C" w:rsidRDefault="00C8205C">
      <w:pPr>
        <w:pStyle w:val="Heading1"/>
        <w:rPr>
          <w:noProof/>
          <w:lang w:val="en-GB" w:bidi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31AD68" wp14:editId="5F653AEE">
                <wp:simplePos x="0" y="0"/>
                <wp:positionH relativeFrom="margin">
                  <wp:posOffset>2374900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25400" b="12700"/>
                <wp:wrapNone/>
                <wp:docPr id="441050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AC806BD" id="Rectangle 1" o:spid="_x0000_s1026" style="position:absolute;margin-left:187pt;margin-top:4pt;width:22pt;height:15.5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" fillcolor="#7dcfdf [3206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F9087" wp14:editId="6F47BD00">
                <wp:simplePos x="0" y="0"/>
                <wp:positionH relativeFrom="margin">
                  <wp:posOffset>1231900</wp:posOffset>
                </wp:positionH>
                <wp:positionV relativeFrom="paragraph">
                  <wp:posOffset>44450</wp:posOffset>
                </wp:positionV>
                <wp:extent cx="279400" cy="196850"/>
                <wp:effectExtent l="0" t="0" r="25400" b="12700"/>
                <wp:wrapNone/>
                <wp:docPr id="5583969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BF509CA" id="Rectangle 1" o:spid="_x0000_s1026" style="position:absolute;margin-left:97pt;margin-top:3.5pt;width:22pt;height:15.5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" fillcolor="#89c711 [3208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63398" wp14:editId="7947297D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279400" cy="196850"/>
                <wp:effectExtent l="0" t="0" r="25400" b="12700"/>
                <wp:wrapNone/>
                <wp:docPr id="191683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6EA6677" id="Rectangle 1" o:spid="_x0000_s1026" style="position:absolute;margin-left:0;margin-top:1.6pt;width:22pt;height:15.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" fillcolor="red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 w:bidi="en-GB"/>
        </w:rPr>
        <w:t xml:space="preserve">          School Holiday             Bank Holiday             Inset Day        </w:t>
      </w:r>
    </w:p>
    <w:p w14:paraId="16C23727" w14:textId="77777777" w:rsidR="00C8205C" w:rsidRDefault="00C8205C">
      <w:pPr>
        <w:pStyle w:val="Heading1"/>
        <w:rPr>
          <w:noProof/>
          <w:lang w:val="en-GB" w:bidi="en-GB"/>
        </w:rPr>
      </w:pPr>
    </w:p>
    <w:p w14:paraId="44D8BC53" w14:textId="7A225ED8" w:rsidR="0079381E" w:rsidRDefault="0079381E" w:rsidP="0079381E">
      <w:pPr>
        <w:rPr>
          <w:lang w:val="en-GB" w:bidi="en-GB"/>
        </w:rPr>
      </w:pPr>
      <w:r>
        <w:rPr>
          <w:lang w:val="en-GB" w:bidi="en-GB"/>
        </w:rPr>
        <w:t xml:space="preserve">188 term time days </w:t>
      </w:r>
    </w:p>
    <w:p w14:paraId="1DA9C437" w14:textId="4DD6DF82" w:rsidR="0079381E" w:rsidRDefault="0079381E" w:rsidP="0079381E">
      <w:pPr>
        <w:rPr>
          <w:lang w:val="en-GB" w:bidi="en-GB"/>
        </w:rPr>
      </w:pPr>
      <w:r>
        <w:rPr>
          <w:lang w:val="en-GB" w:bidi="en-GB"/>
        </w:rPr>
        <w:t>7 inset days</w:t>
      </w:r>
      <w:r w:rsidR="00B310EF">
        <w:rPr>
          <w:lang w:val="en-GB" w:bidi="en-GB"/>
        </w:rPr>
        <w:t xml:space="preserve">- </w:t>
      </w:r>
      <w:r w:rsidR="00300EED">
        <w:rPr>
          <w:lang w:val="en-GB" w:bidi="en-GB"/>
        </w:rPr>
        <w:t xml:space="preserve">two dates to be confirmed </w:t>
      </w:r>
    </w:p>
    <w:p w14:paraId="6D97B60C" w14:textId="6AF38813" w:rsidR="0079381E" w:rsidRPr="0079381E" w:rsidRDefault="0079381E" w:rsidP="0079381E">
      <w:pPr>
        <w:rPr>
          <w:lang w:val="en-GB" w:bidi="en-GB"/>
        </w:rPr>
      </w:pPr>
      <w:r>
        <w:rPr>
          <w:lang w:val="en-GB" w:bidi="en-GB"/>
        </w:rPr>
        <w:t>19</w:t>
      </w:r>
      <w:r w:rsidR="00AB5375">
        <w:rPr>
          <w:lang w:val="en-GB" w:bidi="en-GB"/>
        </w:rPr>
        <w:t xml:space="preserve">5 </w:t>
      </w:r>
      <w:r>
        <w:rPr>
          <w:lang w:val="en-GB" w:bidi="en-GB"/>
        </w:rPr>
        <w:t xml:space="preserve">working days </w:t>
      </w:r>
    </w:p>
    <w:sectPr w:rsidR="0079381E" w:rsidRPr="0079381E" w:rsidSect="00F30EE5">
      <w:pgSz w:w="11906" w:h="16838" w:code="9"/>
      <w:pgMar w:top="648" w:right="547" w:bottom="28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C736" w14:textId="77777777" w:rsidR="008F36BF" w:rsidRDefault="008F36BF" w:rsidP="00337E14">
      <w:pPr>
        <w:spacing w:after="0"/>
      </w:pPr>
      <w:r>
        <w:separator/>
      </w:r>
    </w:p>
  </w:endnote>
  <w:endnote w:type="continuationSeparator" w:id="0">
    <w:p w14:paraId="1FE9A06E" w14:textId="77777777" w:rsidR="008F36BF" w:rsidRDefault="008F36BF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6637" w14:textId="77777777" w:rsidR="008F36BF" w:rsidRDefault="008F36BF" w:rsidP="00337E14">
      <w:pPr>
        <w:spacing w:after="0"/>
      </w:pPr>
      <w:r>
        <w:separator/>
      </w:r>
    </w:p>
  </w:footnote>
  <w:footnote w:type="continuationSeparator" w:id="0">
    <w:p w14:paraId="42CA547A" w14:textId="77777777" w:rsidR="008F36BF" w:rsidRDefault="008F36BF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7C"/>
    <w:rsid w:val="00002AFF"/>
    <w:rsid w:val="00012E80"/>
    <w:rsid w:val="0002447C"/>
    <w:rsid w:val="00033FFF"/>
    <w:rsid w:val="00045B9E"/>
    <w:rsid w:val="00046005"/>
    <w:rsid w:val="00056D6A"/>
    <w:rsid w:val="0007393E"/>
    <w:rsid w:val="000843E7"/>
    <w:rsid w:val="000861E0"/>
    <w:rsid w:val="00090F84"/>
    <w:rsid w:val="000A6575"/>
    <w:rsid w:val="000B05D7"/>
    <w:rsid w:val="000C4FB4"/>
    <w:rsid w:val="000D5F0E"/>
    <w:rsid w:val="000D6C73"/>
    <w:rsid w:val="000D6EFE"/>
    <w:rsid w:val="000E5055"/>
    <w:rsid w:val="00106A0A"/>
    <w:rsid w:val="00126A00"/>
    <w:rsid w:val="00145CC8"/>
    <w:rsid w:val="0015329E"/>
    <w:rsid w:val="00163729"/>
    <w:rsid w:val="00177845"/>
    <w:rsid w:val="001A1C07"/>
    <w:rsid w:val="001A3B9A"/>
    <w:rsid w:val="001C00F8"/>
    <w:rsid w:val="00223D4D"/>
    <w:rsid w:val="00240142"/>
    <w:rsid w:val="002542FD"/>
    <w:rsid w:val="002A64FA"/>
    <w:rsid w:val="00300EED"/>
    <w:rsid w:val="00337E14"/>
    <w:rsid w:val="003441EB"/>
    <w:rsid w:val="00345697"/>
    <w:rsid w:val="003522B7"/>
    <w:rsid w:val="00352D24"/>
    <w:rsid w:val="00355C3D"/>
    <w:rsid w:val="0036150F"/>
    <w:rsid w:val="00366921"/>
    <w:rsid w:val="00367905"/>
    <w:rsid w:val="00392FF5"/>
    <w:rsid w:val="003A2A01"/>
    <w:rsid w:val="003B3B05"/>
    <w:rsid w:val="003C14C4"/>
    <w:rsid w:val="003C3AC4"/>
    <w:rsid w:val="004007A5"/>
    <w:rsid w:val="00403731"/>
    <w:rsid w:val="0042232C"/>
    <w:rsid w:val="00443001"/>
    <w:rsid w:val="0044315E"/>
    <w:rsid w:val="00443E8B"/>
    <w:rsid w:val="004472A7"/>
    <w:rsid w:val="004A2A61"/>
    <w:rsid w:val="004A6C50"/>
    <w:rsid w:val="004B430E"/>
    <w:rsid w:val="004E377C"/>
    <w:rsid w:val="004E397E"/>
    <w:rsid w:val="004F683C"/>
    <w:rsid w:val="00501147"/>
    <w:rsid w:val="00517C76"/>
    <w:rsid w:val="0052178B"/>
    <w:rsid w:val="005416FC"/>
    <w:rsid w:val="00561FD1"/>
    <w:rsid w:val="00564D70"/>
    <w:rsid w:val="0056777D"/>
    <w:rsid w:val="005737A3"/>
    <w:rsid w:val="0058421F"/>
    <w:rsid w:val="0058495C"/>
    <w:rsid w:val="00594C25"/>
    <w:rsid w:val="00597C12"/>
    <w:rsid w:val="005B32FA"/>
    <w:rsid w:val="005B5A9C"/>
    <w:rsid w:val="0061291E"/>
    <w:rsid w:val="0061768B"/>
    <w:rsid w:val="00622951"/>
    <w:rsid w:val="006267E4"/>
    <w:rsid w:val="006731BB"/>
    <w:rsid w:val="00676A10"/>
    <w:rsid w:val="006948B3"/>
    <w:rsid w:val="006B26C6"/>
    <w:rsid w:val="006D3F74"/>
    <w:rsid w:val="006F1D3C"/>
    <w:rsid w:val="006F5C07"/>
    <w:rsid w:val="00714FA8"/>
    <w:rsid w:val="00715F4A"/>
    <w:rsid w:val="00734FA2"/>
    <w:rsid w:val="007476DE"/>
    <w:rsid w:val="007659C1"/>
    <w:rsid w:val="00766C52"/>
    <w:rsid w:val="007821F1"/>
    <w:rsid w:val="00787FF0"/>
    <w:rsid w:val="00790E1A"/>
    <w:rsid w:val="0079381E"/>
    <w:rsid w:val="007A74D5"/>
    <w:rsid w:val="007C46CB"/>
    <w:rsid w:val="007D53EB"/>
    <w:rsid w:val="007D61A9"/>
    <w:rsid w:val="007F75C5"/>
    <w:rsid w:val="0084646A"/>
    <w:rsid w:val="00893DE1"/>
    <w:rsid w:val="008A0B86"/>
    <w:rsid w:val="008D2531"/>
    <w:rsid w:val="008D35F7"/>
    <w:rsid w:val="008F1588"/>
    <w:rsid w:val="008F36BF"/>
    <w:rsid w:val="00901CF6"/>
    <w:rsid w:val="009035EA"/>
    <w:rsid w:val="009229BF"/>
    <w:rsid w:val="00927F87"/>
    <w:rsid w:val="00946345"/>
    <w:rsid w:val="00953CE4"/>
    <w:rsid w:val="00961ED7"/>
    <w:rsid w:val="00965C23"/>
    <w:rsid w:val="009665CB"/>
    <w:rsid w:val="00980AB3"/>
    <w:rsid w:val="00996198"/>
    <w:rsid w:val="009A00D4"/>
    <w:rsid w:val="009B0A95"/>
    <w:rsid w:val="009C0A58"/>
    <w:rsid w:val="009C34FB"/>
    <w:rsid w:val="009D66FE"/>
    <w:rsid w:val="009F65F2"/>
    <w:rsid w:val="00A0478D"/>
    <w:rsid w:val="00A05C7D"/>
    <w:rsid w:val="00A27668"/>
    <w:rsid w:val="00A54B0C"/>
    <w:rsid w:val="00A70674"/>
    <w:rsid w:val="00A7788F"/>
    <w:rsid w:val="00A80CF4"/>
    <w:rsid w:val="00A868F3"/>
    <w:rsid w:val="00A875D8"/>
    <w:rsid w:val="00AA07CF"/>
    <w:rsid w:val="00AB5375"/>
    <w:rsid w:val="00AC1D48"/>
    <w:rsid w:val="00AE30D6"/>
    <w:rsid w:val="00AF7F86"/>
    <w:rsid w:val="00B03FCB"/>
    <w:rsid w:val="00B26F47"/>
    <w:rsid w:val="00B310EF"/>
    <w:rsid w:val="00B36042"/>
    <w:rsid w:val="00B6025E"/>
    <w:rsid w:val="00B62944"/>
    <w:rsid w:val="00B669A4"/>
    <w:rsid w:val="00B70F65"/>
    <w:rsid w:val="00B87BA8"/>
    <w:rsid w:val="00BC2468"/>
    <w:rsid w:val="00BC3674"/>
    <w:rsid w:val="00BD4C1E"/>
    <w:rsid w:val="00BD7E5F"/>
    <w:rsid w:val="00BE6F87"/>
    <w:rsid w:val="00BF6CCC"/>
    <w:rsid w:val="00C018EC"/>
    <w:rsid w:val="00C109C7"/>
    <w:rsid w:val="00C11C51"/>
    <w:rsid w:val="00C149C0"/>
    <w:rsid w:val="00C2569F"/>
    <w:rsid w:val="00C2629A"/>
    <w:rsid w:val="00C37888"/>
    <w:rsid w:val="00C41C39"/>
    <w:rsid w:val="00C41D53"/>
    <w:rsid w:val="00C45A19"/>
    <w:rsid w:val="00C548BB"/>
    <w:rsid w:val="00C711B3"/>
    <w:rsid w:val="00C81144"/>
    <w:rsid w:val="00C8205C"/>
    <w:rsid w:val="00CA2874"/>
    <w:rsid w:val="00D018B9"/>
    <w:rsid w:val="00D01FD6"/>
    <w:rsid w:val="00D22FC1"/>
    <w:rsid w:val="00D35DA8"/>
    <w:rsid w:val="00D65E65"/>
    <w:rsid w:val="00D7073D"/>
    <w:rsid w:val="00D957CD"/>
    <w:rsid w:val="00DD2B0B"/>
    <w:rsid w:val="00E118A4"/>
    <w:rsid w:val="00E472BB"/>
    <w:rsid w:val="00E525AA"/>
    <w:rsid w:val="00E54C88"/>
    <w:rsid w:val="00E56492"/>
    <w:rsid w:val="00E56BA5"/>
    <w:rsid w:val="00E57185"/>
    <w:rsid w:val="00E80F41"/>
    <w:rsid w:val="00E8784D"/>
    <w:rsid w:val="00E957D6"/>
    <w:rsid w:val="00E97E9A"/>
    <w:rsid w:val="00EC16F9"/>
    <w:rsid w:val="00F30EE5"/>
    <w:rsid w:val="00F501B1"/>
    <w:rsid w:val="00F536EE"/>
    <w:rsid w:val="00FD4CD9"/>
    <w:rsid w:val="00FD6F7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D7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eech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AD8CF-178E-40B8-A4CD-9424C83AB6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0AD2BA8-D36C-42F6-BD17-6BB08AE9B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82AC3-AC74-40F1-A914-CE418ECF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2025-10-03T09:41:00Z</dcterms:created>
  <dcterms:modified xsi:type="dcterms:W3CDTF">2025-10-07T10:26:00Z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